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95" w:rsidRPr="00F6378E" w:rsidRDefault="00B45A95">
      <w:pPr>
        <w:rPr>
          <w:sz w:val="28"/>
          <w:szCs w:val="2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45A95" w:rsidRPr="00F6378E" w:rsidTr="00277A40">
        <w:trPr>
          <w:trHeight w:val="567"/>
        </w:trPr>
        <w:tc>
          <w:tcPr>
            <w:tcW w:w="9062" w:type="dxa"/>
            <w:shd w:val="clear" w:color="auto" w:fill="auto"/>
            <w:vAlign w:val="center"/>
          </w:tcPr>
          <w:p w:rsidR="00B45A95" w:rsidRPr="00F6378E" w:rsidRDefault="00B45A95" w:rsidP="00D42FC4">
            <w:pPr>
              <w:rPr>
                <w:b/>
                <w:sz w:val="28"/>
                <w:szCs w:val="28"/>
                <w:lang w:val="de-CH"/>
              </w:rPr>
            </w:pPr>
            <w:r w:rsidRPr="00F6378E">
              <w:rPr>
                <w:b/>
                <w:sz w:val="28"/>
                <w:szCs w:val="28"/>
                <w:lang w:val="de-CH"/>
              </w:rPr>
              <w:t>Beschwerdeformular</w:t>
            </w:r>
            <w:r w:rsidR="00502033" w:rsidRPr="00F6378E">
              <w:rPr>
                <w:b/>
                <w:sz w:val="28"/>
                <w:szCs w:val="28"/>
                <w:lang w:val="de-CH"/>
              </w:rPr>
              <w:t xml:space="preserve"> </w:t>
            </w:r>
            <w:r w:rsidR="00502033" w:rsidRPr="00F6378E">
              <w:rPr>
                <w:szCs w:val="22"/>
                <w:lang w:val="de-CH"/>
              </w:rPr>
              <w:t>(online auf www.schulegebenstorf.ch)</w:t>
            </w:r>
          </w:p>
        </w:tc>
      </w:tr>
    </w:tbl>
    <w:p w:rsidR="0075741A" w:rsidRPr="00F6378E" w:rsidRDefault="0075741A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004"/>
        <w:gridCol w:w="1522"/>
        <w:gridCol w:w="3005"/>
      </w:tblGrid>
      <w:tr w:rsidR="00FF5DB0" w:rsidRPr="00F6378E" w:rsidTr="00824D3D">
        <w:tc>
          <w:tcPr>
            <w:tcW w:w="9062" w:type="dxa"/>
            <w:gridSpan w:val="4"/>
            <w:shd w:val="clear" w:color="auto" w:fill="auto"/>
          </w:tcPr>
          <w:p w:rsidR="00FF5DB0" w:rsidRPr="00F6378E" w:rsidRDefault="00FF5DB0" w:rsidP="00FF5DB0">
            <w:pPr>
              <w:rPr>
                <w:szCs w:val="22"/>
                <w:lang w:val="de-CH"/>
              </w:rPr>
            </w:pPr>
            <w:r w:rsidRPr="00F6378E">
              <w:rPr>
                <w:b/>
                <w:szCs w:val="22"/>
                <w:lang w:val="de-CH"/>
              </w:rPr>
              <w:t>Absender</w:t>
            </w:r>
            <w:r w:rsidRPr="00F6378E">
              <w:rPr>
                <w:szCs w:val="22"/>
                <w:lang w:val="de-CH"/>
              </w:rPr>
              <w:t xml:space="preserve"> (Wer reicht Beschwerde ein?)</w:t>
            </w:r>
            <w:r w:rsidR="00333CCA" w:rsidRPr="00F6378E">
              <w:rPr>
                <w:szCs w:val="22"/>
                <w:lang w:val="de-CH"/>
              </w:rPr>
              <w:t>:</w:t>
            </w:r>
          </w:p>
        </w:tc>
      </w:tr>
      <w:tr w:rsidR="00FF5DB0" w:rsidRPr="00F6378E" w:rsidTr="00FF5DB0">
        <w:tc>
          <w:tcPr>
            <w:tcW w:w="1531" w:type="dxa"/>
            <w:shd w:val="clear" w:color="auto" w:fill="auto"/>
          </w:tcPr>
          <w:p w:rsidR="00FF5DB0" w:rsidRPr="00F6378E" w:rsidRDefault="00FF5DB0" w:rsidP="00914DBE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Name</w:t>
            </w:r>
          </w:p>
          <w:p w:rsidR="00FF5DB0" w:rsidRPr="00F6378E" w:rsidRDefault="00FF5DB0" w:rsidP="00FF5DB0">
            <w:pPr>
              <w:rPr>
                <w:szCs w:val="22"/>
                <w:lang w:val="de-CH"/>
              </w:rPr>
            </w:pPr>
          </w:p>
        </w:tc>
        <w:bookmarkStart w:id="0" w:name="_GoBack"/>
        <w:tc>
          <w:tcPr>
            <w:tcW w:w="3004" w:type="dxa"/>
            <w:shd w:val="clear" w:color="auto" w:fill="auto"/>
          </w:tcPr>
          <w:p w:rsidR="00FF5DB0" w:rsidRPr="00F6378E" w:rsidRDefault="00FF5DB0" w:rsidP="00FF5DB0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"/>
            <w:bookmarkEnd w:id="0"/>
          </w:p>
        </w:tc>
        <w:tc>
          <w:tcPr>
            <w:tcW w:w="1522" w:type="dxa"/>
            <w:shd w:val="clear" w:color="auto" w:fill="auto"/>
          </w:tcPr>
          <w:p w:rsidR="00FF5DB0" w:rsidRPr="00F6378E" w:rsidRDefault="00FF5DB0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Datum</w:t>
            </w:r>
          </w:p>
        </w:tc>
        <w:tc>
          <w:tcPr>
            <w:tcW w:w="3005" w:type="dxa"/>
            <w:shd w:val="clear" w:color="auto" w:fill="auto"/>
          </w:tcPr>
          <w:p w:rsidR="00FF5DB0" w:rsidRPr="00F6378E" w:rsidRDefault="00FF5DB0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2"/>
          </w:p>
        </w:tc>
      </w:tr>
      <w:tr w:rsidR="00FF5DB0" w:rsidRPr="00F6378E" w:rsidTr="009F5065">
        <w:tc>
          <w:tcPr>
            <w:tcW w:w="1531" w:type="dxa"/>
            <w:shd w:val="clear" w:color="auto" w:fill="auto"/>
          </w:tcPr>
          <w:p w:rsidR="00FF5DB0" w:rsidRPr="00F6378E" w:rsidRDefault="00FF5DB0" w:rsidP="00914DBE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Telefon</w:t>
            </w:r>
          </w:p>
          <w:p w:rsidR="00FF5DB0" w:rsidRPr="00F6378E" w:rsidRDefault="00FF5DB0" w:rsidP="0075741A">
            <w:pPr>
              <w:rPr>
                <w:szCs w:val="22"/>
                <w:lang w:val="de-CH"/>
              </w:rPr>
            </w:pPr>
          </w:p>
        </w:tc>
        <w:tc>
          <w:tcPr>
            <w:tcW w:w="3004" w:type="dxa"/>
            <w:shd w:val="clear" w:color="auto" w:fill="auto"/>
          </w:tcPr>
          <w:p w:rsidR="00FF5DB0" w:rsidRPr="00F6378E" w:rsidRDefault="00FF5DB0" w:rsidP="00D42FC4">
            <w:pPr>
              <w:tabs>
                <w:tab w:val="num" w:pos="567"/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3"/>
          </w:p>
        </w:tc>
        <w:tc>
          <w:tcPr>
            <w:tcW w:w="1522" w:type="dxa"/>
            <w:shd w:val="clear" w:color="auto" w:fill="auto"/>
          </w:tcPr>
          <w:p w:rsidR="00FF5DB0" w:rsidRPr="00F6378E" w:rsidRDefault="00FF5DB0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Adresse</w:t>
            </w:r>
          </w:p>
        </w:tc>
        <w:tc>
          <w:tcPr>
            <w:tcW w:w="3005" w:type="dxa"/>
            <w:shd w:val="clear" w:color="auto" w:fill="auto"/>
          </w:tcPr>
          <w:p w:rsidR="00FF5DB0" w:rsidRPr="00F6378E" w:rsidRDefault="00FF5DB0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4"/>
          </w:p>
        </w:tc>
      </w:tr>
      <w:tr w:rsidR="00901A50" w:rsidRPr="00F6378E" w:rsidTr="009F5065">
        <w:trPr>
          <w:trHeight w:val="209"/>
        </w:trPr>
        <w:tc>
          <w:tcPr>
            <w:tcW w:w="1531" w:type="dxa"/>
            <w:shd w:val="clear" w:color="auto" w:fill="auto"/>
          </w:tcPr>
          <w:p w:rsidR="00901A50" w:rsidRPr="00F6378E" w:rsidRDefault="00901A50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Mailadresse</w:t>
            </w:r>
          </w:p>
          <w:p w:rsidR="009F5065" w:rsidRPr="00F6378E" w:rsidRDefault="009F5065" w:rsidP="00D42FC4">
            <w:pPr>
              <w:rPr>
                <w:szCs w:val="22"/>
                <w:lang w:val="de-CH"/>
              </w:rPr>
            </w:pPr>
          </w:p>
        </w:tc>
        <w:tc>
          <w:tcPr>
            <w:tcW w:w="7531" w:type="dxa"/>
            <w:gridSpan w:val="3"/>
            <w:shd w:val="clear" w:color="auto" w:fill="auto"/>
          </w:tcPr>
          <w:p w:rsidR="00901A50" w:rsidRPr="00F6378E" w:rsidRDefault="0011062E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5"/>
          </w:p>
        </w:tc>
      </w:tr>
    </w:tbl>
    <w:p w:rsidR="00B45A95" w:rsidRPr="00F6378E" w:rsidRDefault="00B45A95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7498"/>
      </w:tblGrid>
      <w:tr w:rsidR="00FF5DB0" w:rsidRPr="00F6378E" w:rsidTr="00505609">
        <w:trPr>
          <w:trHeight w:val="418"/>
        </w:trPr>
        <w:tc>
          <w:tcPr>
            <w:tcW w:w="9062" w:type="dxa"/>
            <w:gridSpan w:val="2"/>
            <w:shd w:val="clear" w:color="auto" w:fill="auto"/>
          </w:tcPr>
          <w:p w:rsidR="00FF5DB0" w:rsidRPr="00F6378E" w:rsidRDefault="00FF5DB0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b/>
                <w:szCs w:val="22"/>
                <w:lang w:val="de-CH"/>
              </w:rPr>
              <w:t xml:space="preserve">Empfänger </w:t>
            </w:r>
            <w:r w:rsidRPr="00F6378E">
              <w:rPr>
                <w:szCs w:val="22"/>
                <w:lang w:val="de-CH"/>
              </w:rPr>
              <w:t xml:space="preserve">(An wen ist diese Beschwerde gerichtet? </w:t>
            </w:r>
            <w:r w:rsidR="00F62947" w:rsidRPr="00F6378E">
              <w:rPr>
                <w:szCs w:val="22"/>
                <w:lang w:val="de-CH"/>
              </w:rPr>
              <w:t>(</w:t>
            </w:r>
            <w:r w:rsidRPr="00F6378E">
              <w:rPr>
                <w:szCs w:val="22"/>
                <w:lang w:val="de-CH"/>
              </w:rPr>
              <w:t>Stufenleitung (bei Vorfällen auf dem Pausenplatz), Schulleitung oder Schulpflege)</w:t>
            </w:r>
            <w:r w:rsidR="00333CCA" w:rsidRPr="00F6378E">
              <w:rPr>
                <w:szCs w:val="22"/>
                <w:lang w:val="de-CH"/>
              </w:rPr>
              <w:t>:</w:t>
            </w:r>
          </w:p>
        </w:tc>
      </w:tr>
      <w:tr w:rsidR="00277A40" w:rsidRPr="00F6378E" w:rsidTr="00FF5DB0">
        <w:trPr>
          <w:trHeight w:val="613"/>
        </w:trPr>
        <w:tc>
          <w:tcPr>
            <w:tcW w:w="1564" w:type="dxa"/>
            <w:shd w:val="clear" w:color="auto" w:fill="auto"/>
          </w:tcPr>
          <w:p w:rsidR="00277A40" w:rsidRPr="00F6378E" w:rsidRDefault="00277A40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Name</w:t>
            </w:r>
          </w:p>
        </w:tc>
        <w:tc>
          <w:tcPr>
            <w:tcW w:w="7498" w:type="dxa"/>
            <w:shd w:val="clear" w:color="auto" w:fill="auto"/>
          </w:tcPr>
          <w:p w:rsidR="00277A40" w:rsidRPr="00F6378E" w:rsidRDefault="0011062E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6"/>
          </w:p>
        </w:tc>
      </w:tr>
    </w:tbl>
    <w:p w:rsidR="00B45A95" w:rsidRPr="00F6378E" w:rsidRDefault="00B45A95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45A95" w:rsidRPr="00F6378E" w:rsidTr="00277A40">
        <w:trPr>
          <w:trHeight w:val="278"/>
        </w:trPr>
        <w:tc>
          <w:tcPr>
            <w:tcW w:w="9062" w:type="dxa"/>
            <w:shd w:val="clear" w:color="auto" w:fill="auto"/>
          </w:tcPr>
          <w:p w:rsidR="00B45A95" w:rsidRPr="00F6378E" w:rsidRDefault="00B45A95" w:rsidP="00D42FC4">
            <w:pPr>
              <w:tabs>
                <w:tab w:val="left" w:pos="3960"/>
              </w:tabs>
              <w:rPr>
                <w:b/>
                <w:szCs w:val="22"/>
                <w:lang w:val="de-CH"/>
              </w:rPr>
            </w:pPr>
            <w:r w:rsidRPr="00F6378E">
              <w:rPr>
                <w:b/>
                <w:szCs w:val="22"/>
                <w:lang w:val="de-CH"/>
              </w:rPr>
              <w:t>Grund / Anlass der Beschwerde</w:t>
            </w:r>
            <w:r w:rsidR="00333CCA" w:rsidRPr="00F6378E">
              <w:rPr>
                <w:b/>
                <w:szCs w:val="22"/>
                <w:lang w:val="de-CH"/>
              </w:rPr>
              <w:t>:</w:t>
            </w:r>
          </w:p>
        </w:tc>
      </w:tr>
      <w:tr w:rsidR="00277A40" w:rsidRPr="00F6378E" w:rsidTr="00F6378E">
        <w:trPr>
          <w:trHeight w:val="473"/>
        </w:trPr>
        <w:tc>
          <w:tcPr>
            <w:tcW w:w="9062" w:type="dxa"/>
            <w:shd w:val="clear" w:color="auto" w:fill="auto"/>
          </w:tcPr>
          <w:p w:rsidR="00277A40" w:rsidRPr="00F6378E" w:rsidRDefault="0011062E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7"/>
          </w:p>
        </w:tc>
      </w:tr>
    </w:tbl>
    <w:p w:rsidR="00FF0368" w:rsidRPr="00F6378E" w:rsidRDefault="00FF0368">
      <w:pPr>
        <w:rPr>
          <w:sz w:val="28"/>
          <w:szCs w:val="2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45A95" w:rsidRPr="00F6378E" w:rsidTr="00277A40">
        <w:trPr>
          <w:trHeight w:val="278"/>
        </w:trPr>
        <w:tc>
          <w:tcPr>
            <w:tcW w:w="9062" w:type="dxa"/>
            <w:shd w:val="clear" w:color="auto" w:fill="auto"/>
          </w:tcPr>
          <w:p w:rsidR="00B45A95" w:rsidRPr="00F6378E" w:rsidRDefault="00B45A95" w:rsidP="000B25DE">
            <w:pPr>
              <w:tabs>
                <w:tab w:val="left" w:pos="3960"/>
              </w:tabs>
              <w:rPr>
                <w:b/>
                <w:szCs w:val="22"/>
                <w:lang w:val="de-CH"/>
              </w:rPr>
            </w:pPr>
            <w:r w:rsidRPr="00F6378E">
              <w:rPr>
                <w:b/>
                <w:szCs w:val="22"/>
                <w:lang w:val="de-CH"/>
              </w:rPr>
              <w:t>Was wurde bereits unternommen</w:t>
            </w:r>
            <w:r w:rsidR="000B25DE" w:rsidRPr="00F6378E">
              <w:rPr>
                <w:b/>
                <w:szCs w:val="22"/>
                <w:lang w:val="de-CH"/>
              </w:rPr>
              <w:t>?</w:t>
            </w:r>
          </w:p>
        </w:tc>
      </w:tr>
      <w:tr w:rsidR="00277A40" w:rsidRPr="00F6378E" w:rsidTr="00F6378E">
        <w:trPr>
          <w:trHeight w:val="432"/>
        </w:trPr>
        <w:tc>
          <w:tcPr>
            <w:tcW w:w="9062" w:type="dxa"/>
            <w:shd w:val="clear" w:color="auto" w:fill="auto"/>
          </w:tcPr>
          <w:p w:rsidR="0075741A" w:rsidRPr="00F6378E" w:rsidRDefault="0011062E" w:rsidP="0011062E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8"/>
          </w:p>
        </w:tc>
      </w:tr>
      <w:tr w:rsidR="009F5065" w:rsidRPr="00F6378E" w:rsidTr="005D588D">
        <w:trPr>
          <w:trHeight w:val="209"/>
        </w:trPr>
        <w:tc>
          <w:tcPr>
            <w:tcW w:w="9062" w:type="dxa"/>
            <w:shd w:val="clear" w:color="auto" w:fill="auto"/>
          </w:tcPr>
          <w:p w:rsidR="009F5065" w:rsidRPr="00F6378E" w:rsidRDefault="009F5065" w:rsidP="009F5065">
            <w:pPr>
              <w:rPr>
                <w:b/>
                <w:szCs w:val="22"/>
                <w:lang w:val="de-CH"/>
              </w:rPr>
            </w:pPr>
            <w:r w:rsidRPr="00F6378E">
              <w:rPr>
                <w:b/>
                <w:szCs w:val="22"/>
                <w:lang w:val="de-CH"/>
              </w:rPr>
              <w:t>Was sind die Erwartungen?</w:t>
            </w:r>
          </w:p>
        </w:tc>
      </w:tr>
      <w:tr w:rsidR="009F5065" w:rsidRPr="00F6378E" w:rsidTr="00F6378E">
        <w:trPr>
          <w:trHeight w:val="488"/>
        </w:trPr>
        <w:tc>
          <w:tcPr>
            <w:tcW w:w="9062" w:type="dxa"/>
            <w:shd w:val="clear" w:color="auto" w:fill="auto"/>
          </w:tcPr>
          <w:p w:rsidR="0011062E" w:rsidRPr="00F6378E" w:rsidRDefault="0011062E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9"/>
          </w:p>
        </w:tc>
      </w:tr>
      <w:tr w:rsidR="009F5065" w:rsidRPr="00F6378E" w:rsidTr="00B33B70">
        <w:trPr>
          <w:trHeight w:val="209"/>
        </w:trPr>
        <w:tc>
          <w:tcPr>
            <w:tcW w:w="9062" w:type="dxa"/>
            <w:shd w:val="clear" w:color="auto" w:fill="auto"/>
          </w:tcPr>
          <w:p w:rsidR="009F5065" w:rsidRPr="00F6378E" w:rsidRDefault="009F5065" w:rsidP="009F5065">
            <w:pPr>
              <w:rPr>
                <w:b/>
                <w:szCs w:val="22"/>
                <w:lang w:val="de-CH"/>
              </w:rPr>
            </w:pPr>
            <w:r w:rsidRPr="00F6378E">
              <w:rPr>
                <w:b/>
                <w:szCs w:val="22"/>
                <w:lang w:val="de-CH"/>
              </w:rPr>
              <w:t>Was für Handlungsabsichten bestehen?</w:t>
            </w:r>
          </w:p>
        </w:tc>
      </w:tr>
      <w:tr w:rsidR="009F5065" w:rsidRPr="00F6378E" w:rsidTr="00F6378E">
        <w:trPr>
          <w:trHeight w:val="418"/>
        </w:trPr>
        <w:tc>
          <w:tcPr>
            <w:tcW w:w="9062" w:type="dxa"/>
            <w:shd w:val="clear" w:color="auto" w:fill="auto"/>
          </w:tcPr>
          <w:p w:rsidR="009F5065" w:rsidRPr="00F6378E" w:rsidRDefault="0011062E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</w:p>
        </w:tc>
      </w:tr>
    </w:tbl>
    <w:p w:rsidR="00217B2B" w:rsidRPr="00F6378E" w:rsidRDefault="00217B2B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E530A" w:rsidRPr="00F6378E" w:rsidTr="0036124B">
        <w:trPr>
          <w:trHeight w:val="305"/>
        </w:trPr>
        <w:tc>
          <w:tcPr>
            <w:tcW w:w="9062" w:type="dxa"/>
            <w:shd w:val="clear" w:color="auto" w:fill="auto"/>
          </w:tcPr>
          <w:p w:rsidR="003E530A" w:rsidRPr="00F6378E" w:rsidRDefault="00B44FED" w:rsidP="00D42FC4">
            <w:pPr>
              <w:tabs>
                <w:tab w:val="left" w:pos="3960"/>
              </w:tabs>
              <w:rPr>
                <w:b/>
                <w:szCs w:val="22"/>
                <w:lang w:val="de-CH"/>
              </w:rPr>
            </w:pPr>
            <w:r w:rsidRPr="00F6378E">
              <w:rPr>
                <w:b/>
                <w:szCs w:val="22"/>
                <w:lang w:val="de-CH"/>
              </w:rPr>
              <w:t>Beilagen</w:t>
            </w:r>
          </w:p>
        </w:tc>
      </w:tr>
      <w:tr w:rsidR="00217B2B" w:rsidRPr="00F6378E" w:rsidTr="00F6378E">
        <w:trPr>
          <w:trHeight w:val="1186"/>
        </w:trPr>
        <w:tc>
          <w:tcPr>
            <w:tcW w:w="9062" w:type="dxa"/>
            <w:shd w:val="clear" w:color="auto" w:fill="auto"/>
          </w:tcPr>
          <w:p w:rsidR="00217B2B" w:rsidRPr="00F6378E" w:rsidRDefault="00B55651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 w:rsidRPr="00F6378E">
              <w:rPr>
                <w:szCs w:val="22"/>
                <w:lang w:val="de-CH"/>
              </w:rPr>
              <w:instrText xml:space="preserve"> FORMCHECKBOX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0"/>
            <w:r w:rsidR="00BA6258" w:rsidRPr="00F6378E">
              <w:rPr>
                <w:szCs w:val="22"/>
                <w:lang w:val="de-CH"/>
              </w:rPr>
              <w:t xml:space="preserve"> Protokoll des Gesprächs mit </w:t>
            </w:r>
            <w:r w:rsidR="00F6378E" w:rsidRPr="00F6378E">
              <w:rPr>
                <w:szCs w:val="22"/>
                <w:lang w:val="de-CH"/>
              </w:rPr>
              <w:t>den</w:t>
            </w:r>
            <w:r w:rsidR="00BA6258" w:rsidRPr="00F6378E">
              <w:rPr>
                <w:szCs w:val="22"/>
                <w:lang w:val="de-CH"/>
              </w:rPr>
              <w:t xml:space="preserve"> </w:t>
            </w:r>
            <w:r w:rsidR="00F6378E" w:rsidRPr="00F6378E">
              <w:rPr>
                <w:szCs w:val="22"/>
                <w:lang w:val="de-CH"/>
              </w:rPr>
              <w:t>direkt</w:t>
            </w:r>
            <w:r w:rsidR="00BA6258" w:rsidRPr="00F6378E">
              <w:rPr>
                <w:szCs w:val="22"/>
                <w:lang w:val="de-CH"/>
              </w:rPr>
              <w:t xml:space="preserve"> </w:t>
            </w:r>
            <w:r w:rsidR="00F6378E" w:rsidRPr="00F6378E">
              <w:rPr>
                <w:szCs w:val="22"/>
                <w:lang w:val="de-CH"/>
              </w:rPr>
              <w:t>Beteiligten</w:t>
            </w:r>
          </w:p>
          <w:p w:rsidR="004C791B" w:rsidRPr="00F6378E" w:rsidRDefault="004C791B" w:rsidP="004C791B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F6378E">
              <w:rPr>
                <w:szCs w:val="22"/>
                <w:lang w:val="de-CH"/>
              </w:rPr>
              <w:instrText xml:space="preserve"> FORMCHECKBOX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1"/>
            <w:r w:rsidRPr="00F6378E">
              <w:rPr>
                <w:szCs w:val="22"/>
                <w:lang w:val="de-CH"/>
              </w:rPr>
              <w:t xml:space="preserve"> Beschwerdeformular inklusiv Protokoll der Stufenleitung</w:t>
            </w:r>
          </w:p>
          <w:p w:rsidR="004C791B" w:rsidRPr="00F6378E" w:rsidRDefault="004C791B" w:rsidP="004C791B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8E">
              <w:rPr>
                <w:szCs w:val="22"/>
                <w:lang w:val="de-CH"/>
              </w:rPr>
              <w:instrText xml:space="preserve"> FORMCHECKBOX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end"/>
            </w:r>
            <w:r w:rsidRPr="00F6378E">
              <w:rPr>
                <w:szCs w:val="22"/>
                <w:lang w:val="de-CH"/>
              </w:rPr>
              <w:t xml:space="preserve"> Beschwerdeformular inklusiv Protokoll der Schulleitung</w:t>
            </w:r>
          </w:p>
          <w:p w:rsidR="004C791B" w:rsidRPr="00F6378E" w:rsidRDefault="004C791B" w:rsidP="004C791B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F6378E">
              <w:rPr>
                <w:szCs w:val="22"/>
                <w:lang w:val="de-CH"/>
              </w:rPr>
              <w:instrText xml:space="preserve"> FORMCHECKBOX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2"/>
            <w:r w:rsidRPr="00F6378E">
              <w:rPr>
                <w:szCs w:val="22"/>
                <w:lang w:val="de-CH"/>
              </w:rPr>
              <w:t xml:space="preserve"> Weiteres: </w:t>
            </w:r>
            <w:r w:rsidR="00A34931" w:rsidRPr="00F6378E">
              <w:rPr>
                <w:szCs w:val="22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A34931" w:rsidRPr="00F6378E">
              <w:rPr>
                <w:szCs w:val="22"/>
                <w:lang w:val="de-CH"/>
              </w:rPr>
              <w:instrText xml:space="preserve"> FORMTEXT </w:instrText>
            </w:r>
            <w:r w:rsidR="00A34931" w:rsidRPr="00F6378E">
              <w:rPr>
                <w:szCs w:val="22"/>
                <w:lang w:val="de-CH"/>
              </w:rPr>
            </w:r>
            <w:r w:rsidR="00A34931" w:rsidRPr="00F6378E">
              <w:rPr>
                <w:szCs w:val="22"/>
                <w:lang w:val="de-CH"/>
              </w:rPr>
              <w:fldChar w:fldCharType="separate"/>
            </w:r>
            <w:r w:rsidR="00A34931" w:rsidRPr="00F6378E">
              <w:rPr>
                <w:noProof/>
                <w:szCs w:val="22"/>
                <w:lang w:val="de-CH"/>
              </w:rPr>
              <w:t> </w:t>
            </w:r>
            <w:r w:rsidR="00A34931" w:rsidRPr="00F6378E">
              <w:rPr>
                <w:noProof/>
                <w:szCs w:val="22"/>
                <w:lang w:val="de-CH"/>
              </w:rPr>
              <w:t> </w:t>
            </w:r>
            <w:r w:rsidR="00A34931" w:rsidRPr="00F6378E">
              <w:rPr>
                <w:noProof/>
                <w:szCs w:val="22"/>
                <w:lang w:val="de-CH"/>
              </w:rPr>
              <w:t> </w:t>
            </w:r>
            <w:r w:rsidR="00A34931" w:rsidRPr="00F6378E">
              <w:rPr>
                <w:noProof/>
                <w:szCs w:val="22"/>
                <w:lang w:val="de-CH"/>
              </w:rPr>
              <w:t> </w:t>
            </w:r>
            <w:r w:rsidR="00A34931" w:rsidRPr="00F6378E">
              <w:rPr>
                <w:noProof/>
                <w:szCs w:val="22"/>
                <w:lang w:val="de-CH"/>
              </w:rPr>
              <w:t> </w:t>
            </w:r>
            <w:r w:rsidR="00A34931" w:rsidRPr="00F6378E">
              <w:rPr>
                <w:szCs w:val="22"/>
                <w:lang w:val="de-CH"/>
              </w:rPr>
              <w:fldChar w:fldCharType="end"/>
            </w:r>
            <w:bookmarkEnd w:id="13"/>
          </w:p>
          <w:p w:rsidR="004C791B" w:rsidRPr="00F6378E" w:rsidRDefault="004C791B" w:rsidP="008E0653">
            <w:pPr>
              <w:tabs>
                <w:tab w:val="left" w:pos="3960"/>
              </w:tabs>
              <w:rPr>
                <w:szCs w:val="22"/>
                <w:lang w:val="de-CH"/>
              </w:rPr>
            </w:pPr>
          </w:p>
          <w:p w:rsidR="00565944" w:rsidRPr="00F6378E" w:rsidRDefault="00565944" w:rsidP="008E0653">
            <w:pPr>
              <w:tabs>
                <w:tab w:val="left" w:pos="3960"/>
              </w:tabs>
              <w:rPr>
                <w:szCs w:val="22"/>
                <w:lang w:val="de-CH"/>
              </w:rPr>
            </w:pPr>
          </w:p>
        </w:tc>
      </w:tr>
    </w:tbl>
    <w:p w:rsidR="00B45A95" w:rsidRPr="00F6378E" w:rsidRDefault="00B45A95">
      <w:pPr>
        <w:rPr>
          <w:sz w:val="28"/>
          <w:szCs w:val="28"/>
          <w:lang w:val="de-CH"/>
        </w:rPr>
      </w:pPr>
    </w:p>
    <w:p w:rsidR="00CD29B1" w:rsidRPr="00F6378E" w:rsidRDefault="005C3ECE">
      <w:pPr>
        <w:rPr>
          <w:szCs w:val="22"/>
          <w:lang w:val="de-CH"/>
        </w:rPr>
      </w:pPr>
      <w:r w:rsidRPr="00F6378E">
        <w:rPr>
          <w:szCs w:val="22"/>
          <w:lang w:val="de-CH"/>
        </w:rPr>
        <w:t xml:space="preserve">Durch </w:t>
      </w:r>
      <w:r w:rsidR="00800BE3" w:rsidRPr="00F6378E">
        <w:rPr>
          <w:szCs w:val="22"/>
          <w:lang w:val="de-CH"/>
        </w:rPr>
        <w:t xml:space="preserve">Sekretariat, </w:t>
      </w:r>
      <w:r w:rsidRPr="00F6378E">
        <w:rPr>
          <w:szCs w:val="22"/>
          <w:lang w:val="de-CH"/>
        </w:rPr>
        <w:t>Stufenleitung, Schulleitung oder Schulpflege auszufüllen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204"/>
      </w:tblGrid>
      <w:tr w:rsidR="00277A40" w:rsidRPr="00F6378E" w:rsidTr="00F6378E">
        <w:trPr>
          <w:trHeight w:val="194"/>
        </w:trPr>
        <w:tc>
          <w:tcPr>
            <w:tcW w:w="2858" w:type="dxa"/>
            <w:shd w:val="clear" w:color="auto" w:fill="auto"/>
          </w:tcPr>
          <w:p w:rsidR="00277A40" w:rsidRPr="00F6378E" w:rsidRDefault="005C3ECE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Aufgenommen durch</w:t>
            </w:r>
          </w:p>
        </w:tc>
        <w:tc>
          <w:tcPr>
            <w:tcW w:w="6204" w:type="dxa"/>
            <w:shd w:val="clear" w:color="auto" w:fill="auto"/>
          </w:tcPr>
          <w:p w:rsidR="005C3ECE" w:rsidRPr="00F6378E" w:rsidRDefault="00D76618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4"/>
          </w:p>
        </w:tc>
      </w:tr>
      <w:tr w:rsidR="00277A40" w:rsidRPr="00F6378E" w:rsidTr="00F6378E">
        <w:trPr>
          <w:trHeight w:val="194"/>
        </w:trPr>
        <w:tc>
          <w:tcPr>
            <w:tcW w:w="2858" w:type="dxa"/>
            <w:shd w:val="clear" w:color="auto" w:fill="auto"/>
          </w:tcPr>
          <w:p w:rsidR="00277A40" w:rsidRPr="00F6378E" w:rsidRDefault="00277A40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Eingegangen am</w:t>
            </w:r>
          </w:p>
        </w:tc>
        <w:tc>
          <w:tcPr>
            <w:tcW w:w="6204" w:type="dxa"/>
            <w:shd w:val="clear" w:color="auto" w:fill="auto"/>
          </w:tcPr>
          <w:p w:rsidR="005C3ECE" w:rsidRPr="00F6378E" w:rsidRDefault="00D76618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5"/>
          </w:p>
        </w:tc>
      </w:tr>
      <w:tr w:rsidR="00277A40" w:rsidRPr="00F6378E" w:rsidTr="00F6378E">
        <w:trPr>
          <w:trHeight w:val="194"/>
        </w:trPr>
        <w:tc>
          <w:tcPr>
            <w:tcW w:w="2858" w:type="dxa"/>
            <w:shd w:val="clear" w:color="auto" w:fill="auto"/>
          </w:tcPr>
          <w:p w:rsidR="00277A40" w:rsidRPr="00F6378E" w:rsidRDefault="005C3ECE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Weitergeleitet a</w:t>
            </w:r>
            <w:r w:rsidR="0075741A" w:rsidRPr="00F6378E">
              <w:rPr>
                <w:szCs w:val="22"/>
                <w:lang w:val="de-CH"/>
              </w:rPr>
              <w:t>n</w:t>
            </w:r>
          </w:p>
        </w:tc>
        <w:tc>
          <w:tcPr>
            <w:tcW w:w="6204" w:type="dxa"/>
            <w:shd w:val="clear" w:color="auto" w:fill="auto"/>
          </w:tcPr>
          <w:p w:rsidR="005C3ECE" w:rsidRPr="00F6378E" w:rsidRDefault="00D76618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6"/>
          </w:p>
        </w:tc>
      </w:tr>
      <w:tr w:rsidR="00277A40" w:rsidRPr="00F6378E" w:rsidTr="00F6378E">
        <w:trPr>
          <w:trHeight w:val="194"/>
        </w:trPr>
        <w:tc>
          <w:tcPr>
            <w:tcW w:w="2858" w:type="dxa"/>
            <w:shd w:val="clear" w:color="auto" w:fill="auto"/>
          </w:tcPr>
          <w:p w:rsidR="00277A40" w:rsidRPr="00F6378E" w:rsidRDefault="006D719E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Gesprächsdatum</w:t>
            </w:r>
          </w:p>
        </w:tc>
        <w:tc>
          <w:tcPr>
            <w:tcW w:w="6204" w:type="dxa"/>
            <w:shd w:val="clear" w:color="auto" w:fill="auto"/>
          </w:tcPr>
          <w:p w:rsidR="005C3ECE" w:rsidRPr="00F6378E" w:rsidRDefault="00D76618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7"/>
          </w:p>
        </w:tc>
      </w:tr>
      <w:tr w:rsidR="00277A40" w:rsidRPr="00F6378E" w:rsidTr="00F6378E">
        <w:trPr>
          <w:trHeight w:val="306"/>
        </w:trPr>
        <w:tc>
          <w:tcPr>
            <w:tcW w:w="2858" w:type="dxa"/>
            <w:shd w:val="clear" w:color="auto" w:fill="auto"/>
          </w:tcPr>
          <w:p w:rsidR="005C3ECE" w:rsidRPr="00F6378E" w:rsidRDefault="00F6378E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GesprächsteilnehmerInnen</w:t>
            </w:r>
          </w:p>
        </w:tc>
        <w:tc>
          <w:tcPr>
            <w:tcW w:w="6204" w:type="dxa"/>
            <w:shd w:val="clear" w:color="auto" w:fill="auto"/>
          </w:tcPr>
          <w:p w:rsidR="005C3ECE" w:rsidRPr="00F6378E" w:rsidRDefault="00D76618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8"/>
          </w:p>
        </w:tc>
      </w:tr>
      <w:tr w:rsidR="006D719E" w:rsidRPr="00F6378E" w:rsidTr="00F6378E">
        <w:trPr>
          <w:trHeight w:val="194"/>
        </w:trPr>
        <w:tc>
          <w:tcPr>
            <w:tcW w:w="2858" w:type="dxa"/>
            <w:shd w:val="clear" w:color="auto" w:fill="auto"/>
          </w:tcPr>
          <w:p w:rsidR="006D719E" w:rsidRPr="00F6378E" w:rsidRDefault="00F6378E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Gespräch: Allgemeines</w:t>
            </w:r>
          </w:p>
        </w:tc>
        <w:tc>
          <w:tcPr>
            <w:tcW w:w="6204" w:type="dxa"/>
            <w:shd w:val="clear" w:color="auto" w:fill="auto"/>
          </w:tcPr>
          <w:p w:rsidR="006D719E" w:rsidRPr="00F6378E" w:rsidRDefault="00F6378E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19"/>
          </w:p>
        </w:tc>
      </w:tr>
      <w:tr w:rsidR="006D719E" w:rsidRPr="00F6378E" w:rsidTr="00F6378E">
        <w:trPr>
          <w:trHeight w:val="292"/>
        </w:trPr>
        <w:tc>
          <w:tcPr>
            <w:tcW w:w="2858" w:type="dxa"/>
            <w:shd w:val="clear" w:color="auto" w:fill="auto"/>
          </w:tcPr>
          <w:p w:rsidR="006D719E" w:rsidRPr="00F6378E" w:rsidRDefault="00F6378E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Gespräch: Vereinbarte Ziele und Massnahmen</w:t>
            </w:r>
          </w:p>
        </w:tc>
        <w:tc>
          <w:tcPr>
            <w:tcW w:w="6204" w:type="dxa"/>
            <w:shd w:val="clear" w:color="auto" w:fill="auto"/>
          </w:tcPr>
          <w:p w:rsidR="006D719E" w:rsidRPr="00F6378E" w:rsidRDefault="00F6378E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20"/>
          </w:p>
        </w:tc>
      </w:tr>
      <w:tr w:rsidR="006D719E" w:rsidRPr="00F6378E" w:rsidTr="00F6378E">
        <w:trPr>
          <w:trHeight w:val="194"/>
        </w:trPr>
        <w:tc>
          <w:tcPr>
            <w:tcW w:w="2858" w:type="dxa"/>
            <w:shd w:val="clear" w:color="auto" w:fill="auto"/>
          </w:tcPr>
          <w:p w:rsidR="006D719E" w:rsidRPr="00F6378E" w:rsidRDefault="00F6378E" w:rsidP="00D42FC4">
            <w:pPr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t>Abgeschlossen am</w:t>
            </w:r>
          </w:p>
        </w:tc>
        <w:tc>
          <w:tcPr>
            <w:tcW w:w="6204" w:type="dxa"/>
            <w:shd w:val="clear" w:color="auto" w:fill="auto"/>
          </w:tcPr>
          <w:p w:rsidR="006D719E" w:rsidRPr="00F6378E" w:rsidRDefault="00F6378E" w:rsidP="00D42FC4">
            <w:pPr>
              <w:tabs>
                <w:tab w:val="left" w:pos="3960"/>
              </w:tabs>
              <w:rPr>
                <w:szCs w:val="22"/>
                <w:lang w:val="de-CH"/>
              </w:rPr>
            </w:pPr>
            <w:r w:rsidRPr="00F6378E">
              <w:rPr>
                <w:szCs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F6378E">
              <w:rPr>
                <w:szCs w:val="22"/>
                <w:lang w:val="de-CH"/>
              </w:rPr>
              <w:instrText xml:space="preserve"> FORMTEXT </w:instrText>
            </w:r>
            <w:r w:rsidRPr="00F6378E">
              <w:rPr>
                <w:szCs w:val="22"/>
                <w:lang w:val="de-CH"/>
              </w:rPr>
            </w:r>
            <w:r w:rsidRPr="00F6378E">
              <w:rPr>
                <w:szCs w:val="22"/>
                <w:lang w:val="de-CH"/>
              </w:rPr>
              <w:fldChar w:fldCharType="separate"/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noProof/>
                <w:szCs w:val="22"/>
                <w:lang w:val="de-CH"/>
              </w:rPr>
              <w:t> </w:t>
            </w:r>
            <w:r w:rsidRPr="00F6378E">
              <w:rPr>
                <w:szCs w:val="22"/>
                <w:lang w:val="de-CH"/>
              </w:rPr>
              <w:fldChar w:fldCharType="end"/>
            </w:r>
            <w:bookmarkEnd w:id="21"/>
          </w:p>
        </w:tc>
      </w:tr>
    </w:tbl>
    <w:p w:rsidR="00CD29B1" w:rsidRPr="00F6378E" w:rsidRDefault="00CD29B1">
      <w:pPr>
        <w:rPr>
          <w:sz w:val="28"/>
          <w:szCs w:val="28"/>
          <w:lang w:val="de-CH"/>
        </w:rPr>
      </w:pPr>
    </w:p>
    <w:sectPr w:rsidR="00CD29B1" w:rsidRPr="00F6378E" w:rsidSect="00F6378E">
      <w:headerReference w:type="first" r:id="rId9"/>
      <w:footerReference w:type="first" r:id="rId10"/>
      <w:pgSz w:w="11906" w:h="16838"/>
      <w:pgMar w:top="1417" w:right="1417" w:bottom="88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F3" w:rsidRDefault="000907F3">
      <w:r>
        <w:separator/>
      </w:r>
    </w:p>
  </w:endnote>
  <w:endnote w:type="continuationSeparator" w:id="0">
    <w:p w:rsidR="000907F3" w:rsidRDefault="0009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8E" w:rsidRPr="00C712E4" w:rsidRDefault="00F6378E" w:rsidP="00F6378E">
    <w:pPr>
      <w:pStyle w:val="Fuzeile"/>
      <w:rPr>
        <w:sz w:val="20"/>
        <w:szCs w:val="20"/>
      </w:rPr>
    </w:pPr>
    <w:r>
      <w:rPr>
        <w:sz w:val="20"/>
        <w:szCs w:val="20"/>
      </w:rPr>
      <w:t>B</w:t>
    </w:r>
    <w:r w:rsidR="00EE334F">
      <w:rPr>
        <w:sz w:val="20"/>
        <w:szCs w:val="20"/>
      </w:rPr>
      <w:t xml:space="preserve">eschwerdeformular </w:t>
    </w:r>
    <w:r>
      <w:rPr>
        <w:sz w:val="20"/>
        <w:szCs w:val="20"/>
      </w:rPr>
      <w:t xml:space="preserve">/ </w:t>
    </w:r>
    <w:r w:rsidR="00EE334F">
      <w:rPr>
        <w:sz w:val="20"/>
        <w:szCs w:val="20"/>
      </w:rPr>
      <w:t>6.151</w:t>
    </w:r>
    <w:r>
      <w:rPr>
        <w:sz w:val="20"/>
        <w:szCs w:val="20"/>
      </w:rPr>
      <w:t xml:space="preserve"> / Dez 16</w:t>
    </w:r>
  </w:p>
  <w:p w:rsidR="00F6378E" w:rsidRPr="00F6378E" w:rsidRDefault="00F6378E" w:rsidP="00F6378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F3" w:rsidRDefault="000907F3">
      <w:r>
        <w:separator/>
      </w:r>
    </w:p>
  </w:footnote>
  <w:footnote w:type="continuationSeparator" w:id="0">
    <w:p w:rsidR="000907F3" w:rsidRDefault="000907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4F" w:rsidRDefault="00EE334F" w:rsidP="00F6378E">
    <w:pPr>
      <w:pStyle w:val="Kopfzeile"/>
      <w:rPr>
        <w:sz w:val="20"/>
        <w:szCs w:val="20"/>
      </w:rPr>
    </w:pPr>
    <w:r w:rsidRPr="00186169">
      <w:rPr>
        <w:noProof/>
      </w:rPr>
      <w:drawing>
        <wp:anchor distT="0" distB="0" distL="114300" distR="114300" simplePos="0" relativeHeight="251658240" behindDoc="0" locked="0" layoutInCell="1" allowOverlap="1" wp14:anchorId="4C88CDD5" wp14:editId="212A5E43">
          <wp:simplePos x="0" y="0"/>
          <wp:positionH relativeFrom="column">
            <wp:posOffset>4445</wp:posOffset>
          </wp:positionH>
          <wp:positionV relativeFrom="paragraph">
            <wp:posOffset>3175</wp:posOffset>
          </wp:positionV>
          <wp:extent cx="1634400" cy="576000"/>
          <wp:effectExtent l="0" t="0" r="0" b="8255"/>
          <wp:wrapNone/>
          <wp:docPr id="1" name="Bild 1" descr="X:\Temporär\Vorlagen2\Schule_Gebenstor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orär\Vorlagen2\Schule_Gebenstor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EE334F" w:rsidRPr="00EE334F" w:rsidRDefault="00EE334F" w:rsidP="00F6378E">
    <w:pPr>
      <w:pStyle w:val="Kopfzeile"/>
      <w:rPr>
        <w:sz w:val="18"/>
        <w:szCs w:val="18"/>
      </w:rPr>
    </w:pPr>
    <w:r>
      <w:rPr>
        <w:sz w:val="20"/>
        <w:szCs w:val="20"/>
      </w:rPr>
      <w:tab/>
    </w:r>
  </w:p>
  <w:p w:rsidR="00F6378E" w:rsidRPr="00C712E4" w:rsidRDefault="00EE334F" w:rsidP="00F6378E">
    <w:pPr>
      <w:pStyle w:val="Kopfzeil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/>
        <w:sz w:val="28"/>
        <w:szCs w:val="28"/>
      </w:rPr>
      <w:t>6.151</w:t>
    </w:r>
  </w:p>
  <w:p w:rsidR="00F6378E" w:rsidRDefault="00F6378E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82"/>
    <w:multiLevelType w:val="hybridMultilevel"/>
    <w:tmpl w:val="F51A6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71934"/>
    <w:multiLevelType w:val="hybridMultilevel"/>
    <w:tmpl w:val="0988F8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B25BED"/>
    <w:multiLevelType w:val="hybridMultilevel"/>
    <w:tmpl w:val="BFF0EE8E"/>
    <w:lvl w:ilvl="0" w:tplc="4EE410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B22223"/>
    <w:multiLevelType w:val="hybridMultilevel"/>
    <w:tmpl w:val="C75CA10A"/>
    <w:lvl w:ilvl="0" w:tplc="DCA4F96A"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0A4448"/>
    <w:multiLevelType w:val="hybridMultilevel"/>
    <w:tmpl w:val="AE987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Full" w:cryptAlgorithmClass="hash" w:cryptAlgorithmType="typeAny" w:cryptAlgorithmSid="4" w:cryptSpinCount="100000" w:hash="2UhlMsKkWPGVmt1AqX2Gg8raH2Q=" w:salt="++z+3vLCqCvvIDX1XA3dPA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F3"/>
    <w:rsid w:val="000907F3"/>
    <w:rsid w:val="00091CF0"/>
    <w:rsid w:val="000A0746"/>
    <w:rsid w:val="000B25DE"/>
    <w:rsid w:val="000C0AB4"/>
    <w:rsid w:val="000E3D3B"/>
    <w:rsid w:val="000E42C8"/>
    <w:rsid w:val="0011062E"/>
    <w:rsid w:val="001447D4"/>
    <w:rsid w:val="00180235"/>
    <w:rsid w:val="0020245A"/>
    <w:rsid w:val="0020494F"/>
    <w:rsid w:val="00217B2B"/>
    <w:rsid w:val="00233CD1"/>
    <w:rsid w:val="00237F03"/>
    <w:rsid w:val="00277A40"/>
    <w:rsid w:val="00286DA3"/>
    <w:rsid w:val="00294212"/>
    <w:rsid w:val="00295027"/>
    <w:rsid w:val="00316325"/>
    <w:rsid w:val="00333CCA"/>
    <w:rsid w:val="0036124B"/>
    <w:rsid w:val="00363D8A"/>
    <w:rsid w:val="00385101"/>
    <w:rsid w:val="003C44B6"/>
    <w:rsid w:val="003E530A"/>
    <w:rsid w:val="004155D2"/>
    <w:rsid w:val="0042054C"/>
    <w:rsid w:val="00444AE8"/>
    <w:rsid w:val="0047735B"/>
    <w:rsid w:val="004A7358"/>
    <w:rsid w:val="004C791B"/>
    <w:rsid w:val="00502033"/>
    <w:rsid w:val="00507BE9"/>
    <w:rsid w:val="00555632"/>
    <w:rsid w:val="00561BC7"/>
    <w:rsid w:val="00565944"/>
    <w:rsid w:val="00572190"/>
    <w:rsid w:val="0059548B"/>
    <w:rsid w:val="005A4213"/>
    <w:rsid w:val="005C3ECE"/>
    <w:rsid w:val="005E23D5"/>
    <w:rsid w:val="00607D87"/>
    <w:rsid w:val="00687DE8"/>
    <w:rsid w:val="00691925"/>
    <w:rsid w:val="006D719E"/>
    <w:rsid w:val="006F3DC7"/>
    <w:rsid w:val="00725EDF"/>
    <w:rsid w:val="00732DD5"/>
    <w:rsid w:val="0075741A"/>
    <w:rsid w:val="007639DF"/>
    <w:rsid w:val="007E455F"/>
    <w:rsid w:val="007E7F48"/>
    <w:rsid w:val="007F19C0"/>
    <w:rsid w:val="00800BE3"/>
    <w:rsid w:val="00871EAF"/>
    <w:rsid w:val="00897C6C"/>
    <w:rsid w:val="008C6EA3"/>
    <w:rsid w:val="008E0321"/>
    <w:rsid w:val="008E0653"/>
    <w:rsid w:val="00901A50"/>
    <w:rsid w:val="009022E0"/>
    <w:rsid w:val="009055D2"/>
    <w:rsid w:val="009148E3"/>
    <w:rsid w:val="00961C09"/>
    <w:rsid w:val="009849C3"/>
    <w:rsid w:val="009A574E"/>
    <w:rsid w:val="009A6355"/>
    <w:rsid w:val="009F5065"/>
    <w:rsid w:val="00A14F1C"/>
    <w:rsid w:val="00A31A32"/>
    <w:rsid w:val="00A34931"/>
    <w:rsid w:val="00A51DC8"/>
    <w:rsid w:val="00A91AE7"/>
    <w:rsid w:val="00AB2B0C"/>
    <w:rsid w:val="00AE1FDB"/>
    <w:rsid w:val="00AF0D2B"/>
    <w:rsid w:val="00B0340C"/>
    <w:rsid w:val="00B44FED"/>
    <w:rsid w:val="00B45A95"/>
    <w:rsid w:val="00B55651"/>
    <w:rsid w:val="00B63A78"/>
    <w:rsid w:val="00B91B1D"/>
    <w:rsid w:val="00BA6258"/>
    <w:rsid w:val="00BB19FB"/>
    <w:rsid w:val="00BF3C84"/>
    <w:rsid w:val="00C712E4"/>
    <w:rsid w:val="00CB31B2"/>
    <w:rsid w:val="00CC6EC4"/>
    <w:rsid w:val="00CD29B1"/>
    <w:rsid w:val="00D41FB2"/>
    <w:rsid w:val="00D42FC4"/>
    <w:rsid w:val="00D61140"/>
    <w:rsid w:val="00D76618"/>
    <w:rsid w:val="00D9532D"/>
    <w:rsid w:val="00DF038A"/>
    <w:rsid w:val="00E93154"/>
    <w:rsid w:val="00EB79FD"/>
    <w:rsid w:val="00EE334F"/>
    <w:rsid w:val="00EE4B09"/>
    <w:rsid w:val="00F13520"/>
    <w:rsid w:val="00F62947"/>
    <w:rsid w:val="00F6378E"/>
    <w:rsid w:val="00F6534B"/>
    <w:rsid w:val="00FF0368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89DB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368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E23D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712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12E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71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EE4B09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link w:val="berschrift1"/>
    <w:uiPriority w:val="9"/>
    <w:rsid w:val="005E23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el">
    <w:name w:val="Title"/>
    <w:basedOn w:val="Standard"/>
    <w:next w:val="Standard"/>
    <w:link w:val="TitelZeichen"/>
    <w:uiPriority w:val="10"/>
    <w:qFormat/>
    <w:rsid w:val="005E23D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eichen">
    <w:name w:val="Titel Zeichen"/>
    <w:link w:val="Titel"/>
    <w:uiPriority w:val="10"/>
    <w:rsid w:val="005E23D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E23D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UntertitelZeichen">
    <w:name w:val="Untertitel Zeichen"/>
    <w:link w:val="Untertitel"/>
    <w:uiPriority w:val="11"/>
    <w:rsid w:val="005E23D5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368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E23D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712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12E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71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EE4B09"/>
    <w:rPr>
      <w:rFonts w:ascii="Tahoma" w:hAnsi="Tahoma" w:cs="Tahoma"/>
      <w:sz w:val="16"/>
      <w:szCs w:val="16"/>
    </w:rPr>
  </w:style>
  <w:style w:type="character" w:customStyle="1" w:styleId="berschrift1Zeichen">
    <w:name w:val="Überschrift 1 Zeichen"/>
    <w:link w:val="berschrift1"/>
    <w:uiPriority w:val="9"/>
    <w:rsid w:val="005E23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el">
    <w:name w:val="Title"/>
    <w:basedOn w:val="Standard"/>
    <w:next w:val="Standard"/>
    <w:link w:val="TitelZeichen"/>
    <w:uiPriority w:val="10"/>
    <w:qFormat/>
    <w:rsid w:val="005E23D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eichen">
    <w:name w:val="Titel Zeichen"/>
    <w:link w:val="Titel"/>
    <w:uiPriority w:val="10"/>
    <w:rsid w:val="005E23D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E23D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UntertitelZeichen">
    <w:name w:val="Untertitel Zeichen"/>
    <w:link w:val="Untertitel"/>
    <w:uiPriority w:val="11"/>
    <w:rsid w:val="005E23D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l:Desktop:Beschwerdemanagement%20Formular%206_151.dot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FED35D73512499CB76CEC25D72114" ma:contentTypeVersion="16" ma:contentTypeDescription="Ein neues Dokument erstellen." ma:contentTypeScope="" ma:versionID="a3c384e2b3f43fd39fdd0a701c76bf64">
  <xsd:schema xmlns:xsd="http://www.w3.org/2001/XMLSchema" xmlns:xs="http://www.w3.org/2001/XMLSchema" xmlns:p="http://schemas.microsoft.com/office/2006/metadata/properties" xmlns:ns2="f01b9d4c-ef63-4dda-af62-b51a9b59a437" xmlns:ns3="416bf6cc-db95-4d27-aae1-d90fdcd37e8b" targetNamespace="http://schemas.microsoft.com/office/2006/metadata/properties" ma:root="true" ma:fieldsID="e065bc41067f52f835dae28388ddf099" ns2:_="" ns3:_="">
    <xsd:import namespace="f01b9d4c-ef63-4dda-af62-b51a9b59a437"/>
    <xsd:import namespace="416bf6cc-db95-4d27-aae1-d90fdcd3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b9d4c-ef63-4dda-af62-b51a9b59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6cf4798-978b-4d42-a16b-1f3b6a50f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bf6cc-db95-4d27-aae1-d90fdcd37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91ac4c-0896-4b17-8028-e7fd1faf2eb3}" ma:internalName="TaxCatchAll" ma:showField="CatchAllData" ma:web="416bf6cc-db95-4d27-aae1-d90fdcd3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b9d4c-ef63-4dda-af62-b51a9b59a437">
      <Terms xmlns="http://schemas.microsoft.com/office/infopath/2007/PartnerControls"/>
    </lcf76f155ced4ddcb4097134ff3c332f>
    <TaxCatchAll xmlns="416bf6cc-db95-4d27-aae1-d90fdcd37e8b" xsi:nil="true"/>
  </documentManagement>
</p:properties>
</file>

<file path=customXml/itemProps1.xml><?xml version="1.0" encoding="utf-8"?>
<ds:datastoreItem xmlns:ds="http://schemas.openxmlformats.org/officeDocument/2006/customXml" ds:itemID="{38A1ED73-C7CF-E347-BA9C-7E633E9E5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06214-2D97-4BA6-A92E-DEE2A98A8F85}"/>
</file>

<file path=customXml/itemProps3.xml><?xml version="1.0" encoding="utf-8"?>
<ds:datastoreItem xmlns:ds="http://schemas.openxmlformats.org/officeDocument/2006/customXml" ds:itemID="{AC376DE3-3744-43A5-A9F0-3D81A275D2E1}"/>
</file>

<file path=customXml/itemProps4.xml><?xml version="1.0" encoding="utf-8"?>
<ds:datastoreItem xmlns:ds="http://schemas.openxmlformats.org/officeDocument/2006/customXml" ds:itemID="{A4DE71AD-1FB4-43EE-ACFE-FBA627930CD7}"/>
</file>

<file path=docProps/app.xml><?xml version="1.0" encoding="utf-8"?>
<Properties xmlns="http://schemas.openxmlformats.org/officeDocument/2006/extended-properties" xmlns:vt="http://schemas.openxmlformats.org/officeDocument/2006/docPropsVTypes">
  <Template>Beschwerdemanagement Formular 6_151.dotm</Template>
  <TotalTime>0</TotalTime>
  <Pages>1</Pages>
  <Words>180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Bibliomedia – Ausleihe von Büchern</vt:lpstr>
    </vt:vector>
  </TitlesOfParts>
  <Company>Gebenstorf</Company>
  <LinksUpToDate>false</LinksUpToDate>
  <CharactersWithSpaces>1316</CharactersWithSpaces>
  <SharedDoc>false</SharedDoc>
  <HLinks>
    <vt:vector size="6" baseType="variant">
      <vt:variant>
        <vt:i4>3276830</vt:i4>
      </vt:variant>
      <vt:variant>
        <vt:i4>5826</vt:i4>
      </vt:variant>
      <vt:variant>
        <vt:i4>1025</vt:i4>
      </vt:variant>
      <vt:variant>
        <vt:i4>1</vt:i4>
      </vt:variant>
      <vt:variant>
        <vt:lpwstr>Logo%20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Bibliomedia – Ausleihe von Büchern</dc:title>
  <dc:subject/>
  <dc:creator>sl</dc:creator>
  <cp:keywords/>
  <dc:description/>
  <cp:lastModifiedBy>sl</cp:lastModifiedBy>
  <cp:revision>1</cp:revision>
  <cp:lastPrinted>2016-12-12T10:19:00Z</cp:lastPrinted>
  <dcterms:created xsi:type="dcterms:W3CDTF">2016-12-21T15:59:00Z</dcterms:created>
  <dcterms:modified xsi:type="dcterms:W3CDTF">2016-12-21T16:01:00Z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0x010100233FED35D73512499CB76CEC25D72114</vt:lpwstr>
  </property>
</Properties>
</file>